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BD" w:rsidRPr="00014144" w:rsidRDefault="00597BBD" w:rsidP="00014144">
      <w:pPr>
        <w:spacing w:before="100" w:beforeAutospacing="1" w:after="100" w:afterAutospacing="1"/>
        <w:jc w:val="center"/>
        <w:rPr>
          <w:rFonts w:ascii="Verdana" w:hAnsi="Verdana"/>
          <w:sz w:val="28"/>
          <w:szCs w:val="28"/>
          <w:lang w:val="es-ES"/>
        </w:rPr>
      </w:pPr>
      <w:r w:rsidRPr="00014144">
        <w:rPr>
          <w:rFonts w:ascii="Verdana" w:hAnsi="Verdana"/>
          <w:sz w:val="28"/>
          <w:szCs w:val="28"/>
          <w:lang w:val="es-ES"/>
        </w:rPr>
        <w:t>#Santodomingocalzadaestaenfallas</w:t>
      </w:r>
    </w:p>
    <w:p w:rsidR="00597BBD" w:rsidRPr="00FA3C07" w:rsidRDefault="00597BBD" w:rsidP="00FA3C07">
      <w:pPr>
        <w:spacing w:before="100" w:beforeAutospacing="1" w:after="100" w:afterAutospacing="1"/>
        <w:jc w:val="both"/>
        <w:rPr>
          <w:rFonts w:ascii="Verdana" w:hAnsi="Verdana"/>
          <w:sz w:val="22"/>
          <w:szCs w:val="22"/>
        </w:rPr>
      </w:pPr>
      <w:r w:rsidRPr="00FA3C07">
        <w:rPr>
          <w:rFonts w:ascii="Verdana" w:hAnsi="Verdana"/>
          <w:sz w:val="22"/>
          <w:szCs w:val="22"/>
          <w:lang w:val="es-ES"/>
        </w:rPr>
        <w:t>¿Te has perdido #Valenciaestaenfallas? Te ofrecemos la oportunidad de vivirlas en Santo Domingo de la Calzada los próximos 17 y 18 de abril. El Colegio Territorial de Administrado</w:t>
      </w:r>
      <w:bookmarkStart w:id="0" w:name="_GoBack"/>
      <w:bookmarkEnd w:id="0"/>
      <w:r w:rsidRPr="00FA3C07">
        <w:rPr>
          <w:rFonts w:ascii="Verdana" w:hAnsi="Verdana"/>
          <w:sz w:val="22"/>
          <w:szCs w:val="22"/>
          <w:lang w:val="es-ES"/>
        </w:rPr>
        <w:t>res de Fincas de Valencia y Castellón organiza este año la Ofrenda al Santo Patrón Santo Domingo de la Calzada, y nos ofrece la posibilidad de sentir, en la ciudad calceatense, las sensaciones, emociones y vivencias personales y colectivas que embargan a los valencianos y a quiénes les visitan en sus fallas. ¿Vas a perdértelo? ¡Esperamos que no!</w:t>
      </w:r>
    </w:p>
    <w:p w:rsidR="00597BBD" w:rsidRPr="00FA3C07" w:rsidRDefault="00597BBD" w:rsidP="00FA3C07">
      <w:pPr>
        <w:spacing w:before="100" w:beforeAutospacing="1" w:after="100" w:afterAutospacing="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es-ES"/>
        </w:rPr>
        <w:t>Conoce</w:t>
      </w:r>
      <w:r w:rsidRPr="00FA3C07">
        <w:rPr>
          <w:rFonts w:ascii="Verdana" w:hAnsi="Verdana"/>
          <w:sz w:val="22"/>
          <w:szCs w:val="22"/>
          <w:lang w:val="es-ES"/>
        </w:rPr>
        <w:t xml:space="preserve"> un precioso vídeo que te hará partícipe de las fallas que no has podido disfrutar en Valencia, y que es un adelanto de lo que se ofrecerá a los Administradores de Fincas y a los acompañantes en Santo Domingo de la Calzada los próximos 17 y 18 de abril. ¡Os esperamos!</w:t>
      </w:r>
    </w:p>
    <w:p w:rsidR="00597BBD" w:rsidRPr="00FA3C07" w:rsidRDefault="00597BBD" w:rsidP="00FA3C07">
      <w:pPr>
        <w:spacing w:before="100" w:beforeAutospacing="1" w:after="100" w:afterAutospacing="1"/>
        <w:jc w:val="both"/>
        <w:rPr>
          <w:rFonts w:ascii="Verdana" w:hAnsi="Verdana"/>
          <w:sz w:val="22"/>
          <w:szCs w:val="22"/>
        </w:rPr>
      </w:pPr>
      <w:r w:rsidRPr="00FA3C07">
        <w:rPr>
          <w:rFonts w:ascii="Verdana" w:hAnsi="Verdana"/>
          <w:sz w:val="22"/>
          <w:szCs w:val="22"/>
          <w:lang w:val="es-ES"/>
        </w:rPr>
        <w:t xml:space="preserve">Este vídeo puede ser descargado en: </w:t>
      </w:r>
      <w:hyperlink r:id="rId4" w:history="1">
        <w:r w:rsidRPr="00FA3C07">
          <w:rPr>
            <w:rStyle w:val="Hyperlink"/>
            <w:rFonts w:ascii="Verdana" w:hAnsi="Verdana"/>
            <w:sz w:val="22"/>
            <w:szCs w:val="22"/>
            <w:lang w:val="es-ES"/>
          </w:rPr>
          <w:t>https://www.dropbox.com/s/17yp4mgpd3dy50q/Video%20promo%20Fallas%20en%20Santo%20Domingo.mp4</w:t>
        </w:r>
      </w:hyperlink>
    </w:p>
    <w:sectPr w:rsidR="00597BBD" w:rsidRPr="00FA3C07" w:rsidSect="000D7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F11"/>
    <w:rsid w:val="00014144"/>
    <w:rsid w:val="000D756E"/>
    <w:rsid w:val="00267F11"/>
    <w:rsid w:val="00597BBD"/>
    <w:rsid w:val="00767926"/>
    <w:rsid w:val="00825479"/>
    <w:rsid w:val="0094683A"/>
    <w:rsid w:val="00D705D1"/>
    <w:rsid w:val="00E416E2"/>
    <w:rsid w:val="00EE276D"/>
    <w:rsid w:val="00F93597"/>
    <w:rsid w:val="00FA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11"/>
    <w:rPr>
      <w:rFonts w:ascii="Times New Roman" w:hAnsi="Times New Roman"/>
      <w:color w:val="000000"/>
      <w:sz w:val="24"/>
      <w:szCs w:val="24"/>
      <w:lang w:val="es-ES_tradnl" w:eastAsia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67F1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2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/17yp4mgpd3dy50q/Video%20promo%20Fallas%20en%20Santo%20Domingo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164</Words>
  <Characters>906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#Santodomingocalzadaestaenfallas</dc:title>
  <dc:subject/>
  <dc:creator>USUARIO</dc:creator>
  <cp:keywords/>
  <dc:description/>
  <cp:lastModifiedBy>ana</cp:lastModifiedBy>
  <cp:revision>2</cp:revision>
  <dcterms:created xsi:type="dcterms:W3CDTF">2015-03-12T09:28:00Z</dcterms:created>
  <dcterms:modified xsi:type="dcterms:W3CDTF">2015-03-12T09:28:00Z</dcterms:modified>
</cp:coreProperties>
</file>